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6D" w:rsidRDefault="003C53C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Opdracht: Hoe is jouw conditie?</w:t>
      </w:r>
      <w:r w:rsidR="00E9320A">
        <w:rPr>
          <w:rFonts w:ascii="Arial" w:hAnsi="Arial" w:cs="Arial"/>
          <w:sz w:val="36"/>
          <w:szCs w:val="36"/>
        </w:rPr>
        <w:tab/>
      </w:r>
      <w:r w:rsidR="00E9320A">
        <w:rPr>
          <w:rFonts w:ascii="Arial" w:hAnsi="Arial" w:cs="Arial"/>
          <w:sz w:val="36"/>
          <w:szCs w:val="36"/>
        </w:rPr>
        <w:tab/>
        <w:t xml:space="preserve">Naam: </w:t>
      </w:r>
    </w:p>
    <w:p w:rsidR="001D093B" w:rsidRDefault="001D0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deze opdracht gaan we een les bewegingsonderwij</w:t>
      </w:r>
      <w:r w:rsidR="00E42069">
        <w:rPr>
          <w:rFonts w:ascii="Arial" w:hAnsi="Arial" w:cs="Arial"/>
          <w:sz w:val="24"/>
          <w:szCs w:val="24"/>
        </w:rPr>
        <w:t>s en een les biologie koppelen.</w:t>
      </w:r>
      <w:r w:rsidR="00E4206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We gaan kijken wat er gebeurt met onze hartslag tijdens bewegen in de les bewegingsonderwijs.</w:t>
      </w:r>
    </w:p>
    <w:p w:rsidR="001D093B" w:rsidRDefault="001D0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onderzoeksvraag kun je hier bij bedenken?</w:t>
      </w:r>
    </w:p>
    <w:p w:rsidR="001D093B" w:rsidRDefault="003C5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3C53C6" w:rsidRDefault="003C5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3C53C6" w:rsidRDefault="003C53C6">
      <w:pPr>
        <w:rPr>
          <w:rFonts w:ascii="Arial" w:hAnsi="Arial" w:cs="Arial"/>
          <w:sz w:val="24"/>
          <w:szCs w:val="24"/>
        </w:rPr>
      </w:pPr>
    </w:p>
    <w:p w:rsidR="003C53C6" w:rsidRPr="003C53C6" w:rsidRDefault="003C53C6">
      <w:pPr>
        <w:rPr>
          <w:rFonts w:ascii="Arial" w:hAnsi="Arial" w:cs="Arial"/>
          <w:b/>
          <w:sz w:val="24"/>
          <w:szCs w:val="24"/>
        </w:rPr>
      </w:pPr>
      <w:r w:rsidRPr="003C53C6">
        <w:rPr>
          <w:rFonts w:ascii="Arial" w:hAnsi="Arial" w:cs="Arial"/>
          <w:b/>
          <w:sz w:val="24"/>
          <w:szCs w:val="24"/>
        </w:rPr>
        <w:t>In de les Bi:</w:t>
      </w:r>
    </w:p>
    <w:p w:rsidR="003C53C6" w:rsidRDefault="003C5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les biologie oefenen we vast met het meten van de hartslag. Hieronder zie je hoe. </w:t>
      </w:r>
    </w:p>
    <w:p w:rsidR="003C53C6" w:rsidRDefault="003C53C6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2697480" cy="2026920"/>
            <wp:effectExtent l="0" t="0" r="7620" b="0"/>
            <wp:docPr id="1" name="Afbeelding 1" descr="Afbeeldingsresultaat voor meten hart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eten harts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C6" w:rsidRPr="003C53C6" w:rsidRDefault="003C53C6" w:rsidP="003C5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Leg je wijsvinger en middelvinger aan de onderkant van de pols van de proefpersoon, aan de kant van de duim.</w:t>
      </w: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Druk een klein beetje tot je de polsslag voelt. Iedere keer als je de polsslag voelt, heeft het hart ook één keer geslagen.</w:t>
      </w: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Door de polsslag te meten weet je dus ook hoe snel de hartslag is.</w:t>
      </w:r>
      <w:r w:rsidRPr="00E9320A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3C53C6" w:rsidRPr="003C53C6" w:rsidRDefault="003C53C6" w:rsidP="003C53C6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Tel het aantal polsslagen per 15 seconden. Noteer deze waarde.</w:t>
      </w:r>
    </w:p>
    <w:p w:rsidR="003C53C6" w:rsidRPr="003C53C6" w:rsidRDefault="003C53C6" w:rsidP="003C53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Bereken het aantal hartslagen (=hartslagfrequentie) per minuut.</w:t>
      </w:r>
      <w:r w:rsidRPr="003C53C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Rond af tot op hele getallen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701"/>
      </w:tblGrid>
      <w:tr w:rsidR="003C53C6" w:rsidTr="003C53C6">
        <w:tc>
          <w:tcPr>
            <w:tcW w:w="2263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Rust </w:t>
            </w:r>
          </w:p>
        </w:tc>
      </w:tr>
      <w:tr w:rsidR="003C53C6" w:rsidTr="003C53C6">
        <w:tc>
          <w:tcPr>
            <w:tcW w:w="2263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hartslagen</w:t>
            </w:r>
          </w:p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minuut</w:t>
            </w:r>
          </w:p>
        </w:tc>
        <w:tc>
          <w:tcPr>
            <w:tcW w:w="1701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3C6" w:rsidTr="003C53C6">
        <w:tc>
          <w:tcPr>
            <w:tcW w:w="2263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3C6" w:rsidRDefault="003C53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3C6" w:rsidRDefault="003C53C6">
      <w:pPr>
        <w:rPr>
          <w:rFonts w:ascii="Arial" w:hAnsi="Arial" w:cs="Arial"/>
          <w:sz w:val="24"/>
          <w:szCs w:val="24"/>
        </w:rPr>
      </w:pPr>
    </w:p>
    <w:p w:rsidR="003C53C6" w:rsidRDefault="003C53C6">
      <w:pPr>
        <w:rPr>
          <w:rFonts w:ascii="Arial" w:hAnsi="Arial" w:cs="Arial"/>
          <w:sz w:val="24"/>
          <w:szCs w:val="24"/>
        </w:rPr>
      </w:pPr>
    </w:p>
    <w:p w:rsidR="00E42069" w:rsidRDefault="003C53C6">
      <w:pPr>
        <w:rPr>
          <w:rFonts w:ascii="Arial" w:hAnsi="Arial" w:cs="Arial"/>
          <w:sz w:val="24"/>
          <w:szCs w:val="24"/>
        </w:rPr>
      </w:pPr>
      <w:r w:rsidRPr="003C53C6">
        <w:rPr>
          <w:rFonts w:ascii="Arial" w:hAnsi="Arial" w:cs="Arial"/>
          <w:b/>
          <w:sz w:val="24"/>
          <w:szCs w:val="24"/>
        </w:rPr>
        <w:lastRenderedPageBreak/>
        <w:t>In de les BO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Er is een baan uitgezet van 300 meter of jullie gaan dit zelf doen. In de buitenperiode hebben jullie geoefend met het lopen van een duurloop. </w:t>
      </w:r>
      <w:r w:rsidR="00E42069">
        <w:rPr>
          <w:rFonts w:ascii="Arial" w:hAnsi="Arial" w:cs="Arial"/>
          <w:sz w:val="24"/>
          <w:szCs w:val="24"/>
        </w:rPr>
        <w:t>In de brugklas 6 min, in de 2</w:t>
      </w:r>
      <w:r w:rsidR="00E42069" w:rsidRPr="00E42069">
        <w:rPr>
          <w:rFonts w:ascii="Arial" w:hAnsi="Arial" w:cs="Arial"/>
          <w:sz w:val="24"/>
          <w:szCs w:val="24"/>
          <w:vertAlign w:val="superscript"/>
        </w:rPr>
        <w:t>e</w:t>
      </w:r>
      <w:r w:rsidR="00E42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klas 9 min en in de 3</w:t>
      </w:r>
      <w:r w:rsidRPr="003C53C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klas de Coopertest van 12 min. </w:t>
      </w:r>
      <w:r w:rsidR="00E42069">
        <w:rPr>
          <w:rFonts w:ascii="Arial" w:hAnsi="Arial" w:cs="Arial"/>
          <w:sz w:val="24"/>
          <w:szCs w:val="24"/>
        </w:rPr>
        <w:t xml:space="preserve">Vandaag gaan we 6 min lopen. </w:t>
      </w:r>
    </w:p>
    <w:p w:rsidR="003C53C6" w:rsidRDefault="00E42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deze opdracht gaan we kijken hoe goed jullie conditie is. Dit kun je zien aan:</w:t>
      </w:r>
    </w:p>
    <w:p w:rsidR="00E42069" w:rsidRDefault="00E42069" w:rsidP="00E4206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afstand je gelopen hebt.</w:t>
      </w:r>
    </w:p>
    <w:p w:rsidR="00E42069" w:rsidRDefault="00E42069" w:rsidP="00E4206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snel jouw hartslag weer gelijk is aan je hartslag in rust. </w:t>
      </w:r>
    </w:p>
    <w:p w:rsidR="00E42069" w:rsidRDefault="00E42069" w:rsidP="00E42069">
      <w:pPr>
        <w:rPr>
          <w:rFonts w:ascii="Arial" w:hAnsi="Arial" w:cs="Arial"/>
          <w:sz w:val="24"/>
          <w:szCs w:val="24"/>
        </w:rPr>
      </w:pPr>
    </w:p>
    <w:p w:rsidR="00E42069" w:rsidRDefault="00E42069" w:rsidP="00E42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Taakverdeling:</w:t>
      </w:r>
    </w:p>
    <w:p w:rsidR="00E42069" w:rsidRDefault="00E42069" w:rsidP="00E4206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tallen: 1 loper, 1 teller/schrijver: vult de tabellen in.</w:t>
      </w:r>
    </w:p>
    <w:p w:rsidR="00E42069" w:rsidRDefault="00E42069" w:rsidP="00E4206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taken worden in het 2</w:t>
      </w:r>
      <w:r w:rsidRPr="00E42069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gedeelte of een volgende les omgewisseld. </w:t>
      </w:r>
    </w:p>
    <w:p w:rsidR="00E42069" w:rsidRDefault="00E42069" w:rsidP="00E42069">
      <w:pPr>
        <w:rPr>
          <w:rFonts w:ascii="Arial" w:hAnsi="Arial" w:cs="Arial"/>
          <w:sz w:val="24"/>
          <w:szCs w:val="24"/>
        </w:rPr>
      </w:pPr>
    </w:p>
    <w:p w:rsidR="00E42069" w:rsidRPr="00E9320A" w:rsidRDefault="00E42069" w:rsidP="00E42069">
      <w:pPr>
        <w:rPr>
          <w:rFonts w:ascii="Arial" w:hAnsi="Arial" w:cs="Arial"/>
          <w:b/>
          <w:sz w:val="24"/>
          <w:szCs w:val="24"/>
        </w:rPr>
      </w:pPr>
      <w:r w:rsidRPr="00E9320A">
        <w:rPr>
          <w:rFonts w:ascii="Arial" w:hAnsi="Arial" w:cs="Arial"/>
          <w:b/>
          <w:sz w:val="24"/>
          <w:szCs w:val="24"/>
        </w:rPr>
        <w:t>Tabel hartslag: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7"/>
        <w:gridCol w:w="816"/>
        <w:gridCol w:w="1390"/>
        <w:gridCol w:w="808"/>
        <w:gridCol w:w="808"/>
        <w:gridCol w:w="809"/>
        <w:gridCol w:w="906"/>
        <w:gridCol w:w="866"/>
        <w:gridCol w:w="626"/>
        <w:gridCol w:w="696"/>
      </w:tblGrid>
      <w:tr w:rsidR="00E9320A" w:rsidTr="00E9320A">
        <w:tc>
          <w:tcPr>
            <w:tcW w:w="1337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rust</w:t>
            </w:r>
          </w:p>
        </w:tc>
        <w:tc>
          <w:tcPr>
            <w:tcW w:w="139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Coopertest</w:t>
            </w: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20A" w:rsidTr="00E9320A">
        <w:tc>
          <w:tcPr>
            <w:tcW w:w="1337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erna</w:t>
            </w: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3 min</w:t>
            </w: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6 min</w:t>
            </w:r>
          </w:p>
        </w:tc>
        <w:tc>
          <w:tcPr>
            <w:tcW w:w="82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9 min</w:t>
            </w:r>
          </w:p>
        </w:tc>
        <w:tc>
          <w:tcPr>
            <w:tcW w:w="914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</w:p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875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</w:p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</w:p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</w:p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E9320A" w:rsidTr="00E9320A">
        <w:tc>
          <w:tcPr>
            <w:tcW w:w="1337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hartslagen</w:t>
            </w:r>
          </w:p>
        </w:tc>
        <w:tc>
          <w:tcPr>
            <w:tcW w:w="826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dxa"/>
          </w:tcPr>
          <w:p w:rsidR="00E9320A" w:rsidRDefault="00E9320A" w:rsidP="00E42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69" w:rsidRPr="00E42069" w:rsidRDefault="00E42069" w:rsidP="00E42069">
      <w:pPr>
        <w:rPr>
          <w:rFonts w:ascii="Arial" w:hAnsi="Arial" w:cs="Arial"/>
          <w:sz w:val="24"/>
          <w:szCs w:val="24"/>
        </w:rPr>
      </w:pPr>
    </w:p>
    <w:p w:rsidR="00E42069" w:rsidRPr="00E9320A" w:rsidRDefault="00E9320A" w:rsidP="00E42069">
      <w:pPr>
        <w:rPr>
          <w:rFonts w:ascii="Arial" w:hAnsi="Arial" w:cs="Arial"/>
          <w:b/>
          <w:sz w:val="24"/>
          <w:szCs w:val="24"/>
        </w:rPr>
      </w:pPr>
      <w:r w:rsidRPr="00E9320A">
        <w:rPr>
          <w:rFonts w:ascii="Arial" w:hAnsi="Arial" w:cs="Arial"/>
          <w:b/>
          <w:sz w:val="24"/>
          <w:szCs w:val="24"/>
        </w:rPr>
        <w:t>Afstand Coopertest:</w:t>
      </w:r>
    </w:p>
    <w:p w:rsidR="00E9320A" w:rsidRDefault="00E9320A" w:rsidP="00E42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gelopen rondjes:……….</w:t>
      </w:r>
    </w:p>
    <w:p w:rsidR="00E9320A" w:rsidRDefault="00E9320A" w:rsidP="00E42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………meter.   Dat is cijfer</w:t>
      </w:r>
      <w:r w:rsidR="00D311C2">
        <w:rPr>
          <w:rFonts w:ascii="Arial" w:hAnsi="Arial" w:cs="Arial"/>
          <w:sz w:val="24"/>
          <w:szCs w:val="24"/>
        </w:rPr>
        <w:t xml:space="preserve"> (zie tabel hieronder)</w:t>
      </w:r>
      <w:r>
        <w:rPr>
          <w:rFonts w:ascii="Arial" w:hAnsi="Arial" w:cs="Arial"/>
          <w:sz w:val="24"/>
          <w:szCs w:val="24"/>
        </w:rPr>
        <w:t>:……</w:t>
      </w:r>
    </w:p>
    <w:p w:rsidR="00E9320A" w:rsidRDefault="00D311C2" w:rsidP="00E42069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6751711A" wp14:editId="7D97BF26">
            <wp:extent cx="2245479" cy="251841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330" cy="25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20A" w:rsidRPr="00E42069" w:rsidRDefault="00E9320A" w:rsidP="00E42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resultaten van de hartslagmetingen plaats je allemaal zelf in het Google drive document. De resultaten en bijbehorende opdrachten verwerken we in de les BI. </w:t>
      </w:r>
    </w:p>
    <w:sectPr w:rsidR="00E9320A" w:rsidRPr="00E4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F30"/>
    <w:multiLevelType w:val="hybridMultilevel"/>
    <w:tmpl w:val="9F867AAA"/>
    <w:lvl w:ilvl="0" w:tplc="A71C7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20A14"/>
    <w:multiLevelType w:val="multilevel"/>
    <w:tmpl w:val="A7A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B"/>
    <w:rsid w:val="001D093B"/>
    <w:rsid w:val="003C53C6"/>
    <w:rsid w:val="0054069F"/>
    <w:rsid w:val="00D311C2"/>
    <w:rsid w:val="00E42069"/>
    <w:rsid w:val="00E9320A"/>
    <w:rsid w:val="00F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1CF3"/>
  <w15:chartTrackingRefBased/>
  <w15:docId w15:val="{BF51CF51-B8B8-43B7-BC38-8ECD128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C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3C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3C9ED7F1.dotm</Template>
  <TotalTime>84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Fontanus College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Hertgers</dc:creator>
  <cp:keywords/>
  <dc:description/>
  <cp:lastModifiedBy>M. Hertgers</cp:lastModifiedBy>
  <cp:revision>2</cp:revision>
  <dcterms:created xsi:type="dcterms:W3CDTF">2018-04-04T10:03:00Z</dcterms:created>
  <dcterms:modified xsi:type="dcterms:W3CDTF">2018-04-05T15:03:00Z</dcterms:modified>
</cp:coreProperties>
</file>